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29BCF" w14:textId="4CB098FA" w:rsidR="00263B86" w:rsidRDefault="008406F6">
      <w:pPr>
        <w:pStyle w:val="Datum"/>
        <w:tabs>
          <w:tab w:val="left" w:pos="6804"/>
        </w:tabs>
        <w:spacing w:after="0" w:line="160" w:lineRule="exact"/>
        <w:ind w:left="5670"/>
        <w:jc w:val="left"/>
        <w:rPr>
          <w:rFonts w:ascii="Arial" w:hAnsi="Arial"/>
          <w:sz w:val="16"/>
        </w:rPr>
      </w:pPr>
      <w:r>
        <w:rPr>
          <w:rFonts w:ascii="Arial" w:hAnsi="Arial"/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269722" wp14:editId="0F949662">
                <wp:simplePos x="0" y="0"/>
                <wp:positionH relativeFrom="margin">
                  <wp:align>left</wp:align>
                </wp:positionH>
                <wp:positionV relativeFrom="paragraph">
                  <wp:posOffset>-156845</wp:posOffset>
                </wp:positionV>
                <wp:extent cx="2735580" cy="24384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35580" cy="2438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DF883B" w14:textId="441C7E15" w:rsidR="008406F6" w:rsidRDefault="008406F6" w:rsidP="008406F6">
                            <w:pPr>
                              <w:jc w:val="center"/>
                              <w:rPr>
                                <w:rFonts w:ascii="BalloonEFExtraBold" w:hAnsi="BalloonEFExtraBold"/>
                                <w:color w:val="FFFF99"/>
                                <w:sz w:val="36"/>
                                <w:szCs w:val="36"/>
                                <w14:textOutline w14:w="1587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lloonEFExtraBold" w:hAnsi="BalloonEFExtraBold"/>
                                <w:color w:val="FFFF99"/>
                                <w:sz w:val="36"/>
                                <w:szCs w:val="36"/>
                                <w14:textOutline w14:w="1587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Wieler </w:t>
                            </w:r>
                            <w:r w:rsidR="003342AC">
                              <w:rPr>
                                <w:rFonts w:ascii="BalloonEFExtraBold" w:hAnsi="BalloonEFExtraBold"/>
                                <w:color w:val="FFFF99"/>
                                <w:sz w:val="36"/>
                                <w:szCs w:val="36"/>
                                <w14:textOutline w14:w="1587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rFonts w:ascii="BalloonEFExtraBold" w:hAnsi="BalloonEFExtraBold"/>
                                <w:color w:val="FFFF99"/>
                                <w:sz w:val="36"/>
                                <w:szCs w:val="36"/>
                                <w14:textOutline w14:w="1587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our </w:t>
                            </w:r>
                            <w:r w:rsidR="003342AC">
                              <w:rPr>
                                <w:rFonts w:ascii="BalloonEFExtraBold" w:hAnsi="BalloonEFExtraBold"/>
                                <w:color w:val="FFFF99"/>
                                <w:sz w:val="36"/>
                                <w:szCs w:val="36"/>
                                <w14:textOutline w14:w="1587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>
                              <w:rPr>
                                <w:rFonts w:ascii="BalloonEFExtraBold" w:hAnsi="BalloonEFExtraBold"/>
                                <w:color w:val="FFFF99"/>
                                <w:sz w:val="36"/>
                                <w:szCs w:val="36"/>
                                <w14:textOutline w14:w="1587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lub </w:t>
                            </w:r>
                            <w:r w:rsidR="003342AC">
                              <w:rPr>
                                <w:rFonts w:ascii="BalloonEFExtraBold" w:hAnsi="BalloonEFExtraBold"/>
                                <w:color w:val="FFFF99"/>
                                <w:sz w:val="36"/>
                                <w:szCs w:val="36"/>
                                <w14:textOutline w14:w="1587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>
                              <w:rPr>
                                <w:rFonts w:ascii="BalloonEFExtraBold" w:hAnsi="BalloonEFExtraBold"/>
                                <w:color w:val="FFFF99"/>
                                <w:sz w:val="36"/>
                                <w:szCs w:val="36"/>
                                <w14:textOutline w14:w="1587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inxperlo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6972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0;margin-top:-12.35pt;width:215.4pt;height:19.2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" o:allowincell="f" filled="f" stroked="f">
                <o:lock v:ext="edit" shapetype="t"/>
                <v:textbox style="mso-fit-shape-to-text:t">
                  <w:txbxContent>
                    <w:p w14:paraId="2FDF883B" w14:textId="441C7E15" w:rsidR="008406F6" w:rsidRDefault="008406F6" w:rsidP="008406F6">
                      <w:pPr>
                        <w:jc w:val="center"/>
                        <w:rPr>
                          <w:rFonts w:ascii="BalloonEFExtraBold" w:hAnsi="BalloonEFExtraBold"/>
                          <w:color w:val="FFFF99"/>
                          <w:sz w:val="36"/>
                          <w:szCs w:val="36"/>
                          <w14:textOutline w14:w="1587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lloonEFExtraBold" w:hAnsi="BalloonEFExtraBold"/>
                          <w:color w:val="FFFF99"/>
                          <w:sz w:val="36"/>
                          <w:szCs w:val="36"/>
                          <w14:textOutline w14:w="1587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 xml:space="preserve">Wieler </w:t>
                      </w:r>
                      <w:r w:rsidR="003342AC">
                        <w:rPr>
                          <w:rFonts w:ascii="BalloonEFExtraBold" w:hAnsi="BalloonEFExtraBold"/>
                          <w:color w:val="FFFF99"/>
                          <w:sz w:val="36"/>
                          <w:szCs w:val="36"/>
                          <w14:textOutline w14:w="1587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rFonts w:ascii="BalloonEFExtraBold" w:hAnsi="BalloonEFExtraBold"/>
                          <w:color w:val="FFFF99"/>
                          <w:sz w:val="36"/>
                          <w:szCs w:val="36"/>
                          <w14:textOutline w14:w="1587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 xml:space="preserve">our </w:t>
                      </w:r>
                      <w:r w:rsidR="003342AC">
                        <w:rPr>
                          <w:rFonts w:ascii="BalloonEFExtraBold" w:hAnsi="BalloonEFExtraBold"/>
                          <w:color w:val="FFFF99"/>
                          <w:sz w:val="36"/>
                          <w:szCs w:val="36"/>
                          <w14:textOutline w14:w="1587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>
                        <w:rPr>
                          <w:rFonts w:ascii="BalloonEFExtraBold" w:hAnsi="BalloonEFExtraBold"/>
                          <w:color w:val="FFFF99"/>
                          <w:sz w:val="36"/>
                          <w:szCs w:val="36"/>
                          <w14:textOutline w14:w="1587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lub </w:t>
                      </w:r>
                      <w:r w:rsidR="003342AC">
                        <w:rPr>
                          <w:rFonts w:ascii="BalloonEFExtraBold" w:hAnsi="BalloonEFExtraBold"/>
                          <w:color w:val="FFFF99"/>
                          <w:sz w:val="36"/>
                          <w:szCs w:val="36"/>
                          <w14:textOutline w14:w="1587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  <w:r>
                        <w:rPr>
                          <w:rFonts w:ascii="BalloonEFExtraBold" w:hAnsi="BalloonEFExtraBold"/>
                          <w:color w:val="FFFF99"/>
                          <w:sz w:val="36"/>
                          <w:szCs w:val="36"/>
                          <w14:textOutline w14:w="1587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>inxperlo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101338" w14:textId="77777777" w:rsidR="00F61BF4" w:rsidRPr="00F61BF4" w:rsidRDefault="00F61BF4" w:rsidP="00F61BF4">
      <w:pPr>
        <w:pStyle w:val="Naamadresbinnenin"/>
        <w:rPr>
          <w:rFonts w:ascii="Arial" w:hAnsi="Arial" w:cs="Arial"/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3B86" w:rsidRPr="00F61BF4">
        <w:rPr>
          <w:i/>
        </w:rPr>
        <w:tab/>
      </w:r>
      <w:r w:rsidR="00263B86" w:rsidRPr="00F61BF4">
        <w:rPr>
          <w:i/>
        </w:rPr>
        <w:tab/>
      </w:r>
      <w:r w:rsidR="00263B86" w:rsidRPr="00F61BF4">
        <w:rPr>
          <w:i/>
        </w:rPr>
        <w:tab/>
      </w:r>
      <w:r w:rsidR="00263B86" w:rsidRPr="00F61BF4">
        <w:rPr>
          <w:i/>
        </w:rPr>
        <w:tab/>
      </w:r>
      <w:r w:rsidR="00263B86" w:rsidRPr="00F61BF4">
        <w:rPr>
          <w:i/>
        </w:rPr>
        <w:tab/>
      </w:r>
      <w:r w:rsidR="00263B86" w:rsidRPr="00F61BF4">
        <w:rPr>
          <w:i/>
        </w:rPr>
        <w:tab/>
      </w:r>
      <w:r w:rsidR="00263B86" w:rsidRPr="00F61BF4">
        <w:rPr>
          <w:i/>
        </w:rPr>
        <w:tab/>
      </w:r>
      <w:r w:rsidR="00263B86" w:rsidRPr="00F61BF4">
        <w:rPr>
          <w:i/>
        </w:rPr>
        <w:tab/>
      </w:r>
      <w:r w:rsidR="00263B86" w:rsidRPr="00F61BF4">
        <w:rPr>
          <w:i/>
        </w:rPr>
        <w:tab/>
      </w:r>
    </w:p>
    <w:p w14:paraId="3CBDF59B" w14:textId="77777777" w:rsidR="00263B86" w:rsidRDefault="00263B86">
      <w:pPr>
        <w:pStyle w:val="Datum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 xml:space="preserve">aangesloten bij de NTFU    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sz w:val="16"/>
        </w:rPr>
        <w:t xml:space="preserve"> </w:t>
      </w:r>
    </w:p>
    <w:p w14:paraId="5E83FFDE" w14:textId="77777777" w:rsidR="00263B86" w:rsidRDefault="00104687">
      <w:pPr>
        <w:pStyle w:val="Datum"/>
        <w:rPr>
          <w:rFonts w:ascii="Arial" w:hAnsi="Arial"/>
          <w:sz w:val="24"/>
        </w:rPr>
      </w:pPr>
      <w:r>
        <w:rPr>
          <w:rFonts w:ascii="Arial" w:hAnsi="Arial"/>
          <w:sz w:val="24"/>
        </w:rPr>
        <w:t>Aanvraag</w:t>
      </w:r>
      <w:r w:rsidR="00263B86">
        <w:rPr>
          <w:rFonts w:ascii="Arial" w:hAnsi="Arial"/>
          <w:sz w:val="24"/>
        </w:rPr>
        <w:t xml:space="preserve">formulier </w:t>
      </w:r>
      <w:r>
        <w:rPr>
          <w:rFonts w:ascii="Arial" w:hAnsi="Arial"/>
          <w:sz w:val="24"/>
        </w:rPr>
        <w:t xml:space="preserve">voor lidmaatschap </w:t>
      </w:r>
      <w:r w:rsidR="00263B86">
        <w:rPr>
          <w:rFonts w:ascii="Arial" w:hAnsi="Arial"/>
          <w:sz w:val="24"/>
        </w:rPr>
        <w:t>WTC Dinxperlo</w:t>
      </w:r>
    </w:p>
    <w:p w14:paraId="08FBC935" w14:textId="77777777" w:rsidR="00263B86" w:rsidRDefault="00263B86">
      <w:pPr>
        <w:pStyle w:val="Datum"/>
        <w:rPr>
          <w:rFonts w:ascii="Arial" w:hAnsi="Arial"/>
        </w:rPr>
      </w:pPr>
      <w:r>
        <w:rPr>
          <w:rFonts w:ascii="Arial" w:hAnsi="Arial"/>
        </w:rPr>
        <w:t>Ten behoeve van de registratie als lid van de Wieler- en Tour Club Dinxperlo en automatisch de Nederlandse Toer Fiets Unie s.v.p. de volgende gegevens invullen: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4394"/>
      </w:tblGrid>
      <w:tr w:rsidR="00263B86" w14:paraId="118D37D5" w14:textId="77777777">
        <w:tc>
          <w:tcPr>
            <w:tcW w:w="2126" w:type="dxa"/>
          </w:tcPr>
          <w:p w14:paraId="3E62BCC3" w14:textId="77777777" w:rsidR="00263B86" w:rsidRDefault="00263B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Voorletters</w:t>
            </w:r>
          </w:p>
          <w:p w14:paraId="6CF05BC1" w14:textId="77777777" w:rsidR="00263B86" w:rsidRDefault="00263B86">
            <w:pPr>
              <w:rPr>
                <w:rFonts w:ascii="Arial" w:hAnsi="Arial"/>
              </w:rPr>
            </w:pPr>
          </w:p>
        </w:tc>
        <w:tc>
          <w:tcPr>
            <w:tcW w:w="4394" w:type="dxa"/>
          </w:tcPr>
          <w:p w14:paraId="5BFCEFED" w14:textId="77777777" w:rsidR="00263B86" w:rsidRDefault="00263B86">
            <w:pPr>
              <w:rPr>
                <w:rFonts w:ascii="Arial" w:hAnsi="Arial"/>
              </w:rPr>
            </w:pPr>
          </w:p>
        </w:tc>
      </w:tr>
      <w:tr w:rsidR="00263B86" w14:paraId="3B1A1874" w14:textId="77777777">
        <w:tc>
          <w:tcPr>
            <w:tcW w:w="2126" w:type="dxa"/>
          </w:tcPr>
          <w:p w14:paraId="71A3ACF5" w14:textId="77777777" w:rsidR="00263B86" w:rsidRDefault="00263B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Voornaam</w:t>
            </w:r>
          </w:p>
          <w:p w14:paraId="2F2F3741" w14:textId="77777777" w:rsidR="00263B86" w:rsidRDefault="00263B86">
            <w:pPr>
              <w:rPr>
                <w:rFonts w:ascii="Arial" w:hAnsi="Arial"/>
              </w:rPr>
            </w:pPr>
          </w:p>
        </w:tc>
        <w:tc>
          <w:tcPr>
            <w:tcW w:w="4394" w:type="dxa"/>
          </w:tcPr>
          <w:p w14:paraId="41678304" w14:textId="77777777" w:rsidR="00263B86" w:rsidRDefault="00263B86">
            <w:pPr>
              <w:rPr>
                <w:rFonts w:ascii="Arial" w:hAnsi="Arial"/>
              </w:rPr>
            </w:pPr>
          </w:p>
        </w:tc>
      </w:tr>
      <w:tr w:rsidR="00263B86" w14:paraId="365FA369" w14:textId="77777777">
        <w:tc>
          <w:tcPr>
            <w:tcW w:w="2126" w:type="dxa"/>
          </w:tcPr>
          <w:p w14:paraId="7328F879" w14:textId="77777777" w:rsidR="00263B86" w:rsidRDefault="00263B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Naam</w:t>
            </w:r>
          </w:p>
          <w:p w14:paraId="05D12E1A" w14:textId="77777777" w:rsidR="00263B86" w:rsidRDefault="00263B86">
            <w:pPr>
              <w:rPr>
                <w:rFonts w:ascii="Arial" w:hAnsi="Arial"/>
              </w:rPr>
            </w:pPr>
          </w:p>
        </w:tc>
        <w:tc>
          <w:tcPr>
            <w:tcW w:w="4394" w:type="dxa"/>
          </w:tcPr>
          <w:p w14:paraId="44E23D8A" w14:textId="77777777" w:rsidR="00263B86" w:rsidRDefault="00263B86">
            <w:pPr>
              <w:rPr>
                <w:rFonts w:ascii="Arial" w:hAnsi="Arial"/>
              </w:rPr>
            </w:pPr>
          </w:p>
        </w:tc>
      </w:tr>
      <w:tr w:rsidR="00263B86" w14:paraId="488FB332" w14:textId="77777777">
        <w:tc>
          <w:tcPr>
            <w:tcW w:w="2126" w:type="dxa"/>
          </w:tcPr>
          <w:p w14:paraId="0E0CC98A" w14:textId="77777777" w:rsidR="00263B86" w:rsidRDefault="00263B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Geslacht</w:t>
            </w:r>
          </w:p>
          <w:p w14:paraId="1B9C772C" w14:textId="77777777" w:rsidR="00263B86" w:rsidRDefault="00263B86">
            <w:pPr>
              <w:rPr>
                <w:rFonts w:ascii="Arial" w:hAnsi="Arial"/>
              </w:rPr>
            </w:pPr>
          </w:p>
        </w:tc>
        <w:tc>
          <w:tcPr>
            <w:tcW w:w="4394" w:type="dxa"/>
          </w:tcPr>
          <w:p w14:paraId="5C9483C3" w14:textId="77777777" w:rsidR="00263B86" w:rsidRDefault="00263B86">
            <w:pPr>
              <w:rPr>
                <w:rFonts w:ascii="Arial" w:hAnsi="Arial"/>
              </w:rPr>
            </w:pPr>
          </w:p>
        </w:tc>
      </w:tr>
      <w:tr w:rsidR="00263B86" w14:paraId="516DAF9D" w14:textId="77777777">
        <w:tc>
          <w:tcPr>
            <w:tcW w:w="2126" w:type="dxa"/>
          </w:tcPr>
          <w:p w14:paraId="4BDA5975" w14:textId="77777777" w:rsidR="00263B86" w:rsidRDefault="00263B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Geboortedatum</w:t>
            </w:r>
          </w:p>
          <w:p w14:paraId="12A6C49C" w14:textId="77777777" w:rsidR="00263B86" w:rsidRDefault="00263B86">
            <w:pPr>
              <w:rPr>
                <w:rFonts w:ascii="Arial" w:hAnsi="Arial"/>
              </w:rPr>
            </w:pPr>
          </w:p>
        </w:tc>
        <w:tc>
          <w:tcPr>
            <w:tcW w:w="4394" w:type="dxa"/>
          </w:tcPr>
          <w:p w14:paraId="22D145C1" w14:textId="77777777" w:rsidR="00263B86" w:rsidRDefault="00263B86">
            <w:pPr>
              <w:rPr>
                <w:rFonts w:ascii="Arial" w:hAnsi="Arial"/>
              </w:rPr>
            </w:pPr>
          </w:p>
        </w:tc>
      </w:tr>
      <w:tr w:rsidR="00263B86" w14:paraId="6D234B2D" w14:textId="77777777">
        <w:tc>
          <w:tcPr>
            <w:tcW w:w="2126" w:type="dxa"/>
          </w:tcPr>
          <w:p w14:paraId="77F70435" w14:textId="77777777" w:rsidR="00263B86" w:rsidRDefault="00263B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Adres</w:t>
            </w:r>
          </w:p>
          <w:p w14:paraId="5A694DDA" w14:textId="77777777" w:rsidR="00263B86" w:rsidRDefault="00263B86">
            <w:pPr>
              <w:rPr>
                <w:rFonts w:ascii="Arial" w:hAnsi="Arial"/>
              </w:rPr>
            </w:pPr>
          </w:p>
        </w:tc>
        <w:tc>
          <w:tcPr>
            <w:tcW w:w="4394" w:type="dxa"/>
          </w:tcPr>
          <w:p w14:paraId="14DC93EB" w14:textId="77777777" w:rsidR="00263B86" w:rsidRDefault="00263B86">
            <w:pPr>
              <w:rPr>
                <w:rFonts w:ascii="Arial" w:hAnsi="Arial"/>
              </w:rPr>
            </w:pPr>
          </w:p>
        </w:tc>
      </w:tr>
      <w:tr w:rsidR="00263B86" w14:paraId="1016D9C8" w14:textId="77777777">
        <w:tc>
          <w:tcPr>
            <w:tcW w:w="2126" w:type="dxa"/>
          </w:tcPr>
          <w:p w14:paraId="7E07EF03" w14:textId="77777777" w:rsidR="00263B86" w:rsidRDefault="00263B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Postcode</w:t>
            </w:r>
          </w:p>
          <w:p w14:paraId="11693510" w14:textId="77777777" w:rsidR="00263B86" w:rsidRDefault="00263B86">
            <w:pPr>
              <w:rPr>
                <w:rFonts w:ascii="Arial" w:hAnsi="Arial"/>
              </w:rPr>
            </w:pPr>
          </w:p>
        </w:tc>
        <w:tc>
          <w:tcPr>
            <w:tcW w:w="4394" w:type="dxa"/>
          </w:tcPr>
          <w:p w14:paraId="0C255ABE" w14:textId="77777777" w:rsidR="00263B86" w:rsidRDefault="00263B86">
            <w:pPr>
              <w:rPr>
                <w:rFonts w:ascii="Arial" w:hAnsi="Arial"/>
              </w:rPr>
            </w:pPr>
          </w:p>
        </w:tc>
      </w:tr>
      <w:tr w:rsidR="00263B86" w14:paraId="64F074F3" w14:textId="77777777">
        <w:tc>
          <w:tcPr>
            <w:tcW w:w="2126" w:type="dxa"/>
          </w:tcPr>
          <w:p w14:paraId="57AD8E51" w14:textId="77777777" w:rsidR="00263B86" w:rsidRDefault="00263B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Woonplaats</w:t>
            </w:r>
          </w:p>
          <w:p w14:paraId="3839B043" w14:textId="77777777" w:rsidR="00263B86" w:rsidRDefault="00263B86">
            <w:pPr>
              <w:rPr>
                <w:rFonts w:ascii="Arial" w:hAnsi="Arial"/>
              </w:rPr>
            </w:pPr>
          </w:p>
        </w:tc>
        <w:tc>
          <w:tcPr>
            <w:tcW w:w="4394" w:type="dxa"/>
          </w:tcPr>
          <w:p w14:paraId="182BD754" w14:textId="77777777" w:rsidR="00263B86" w:rsidRDefault="00263B86">
            <w:pPr>
              <w:rPr>
                <w:rFonts w:ascii="Arial" w:hAnsi="Arial"/>
              </w:rPr>
            </w:pPr>
          </w:p>
        </w:tc>
      </w:tr>
      <w:tr w:rsidR="00263B86" w14:paraId="33D1E567" w14:textId="77777777">
        <w:tc>
          <w:tcPr>
            <w:tcW w:w="2126" w:type="dxa"/>
          </w:tcPr>
          <w:p w14:paraId="77C37A65" w14:textId="77777777" w:rsidR="00263B86" w:rsidRDefault="00263B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Telefoonnummer</w:t>
            </w:r>
          </w:p>
          <w:p w14:paraId="213B7904" w14:textId="77777777" w:rsidR="00263B86" w:rsidRDefault="00263B86">
            <w:pPr>
              <w:rPr>
                <w:rFonts w:ascii="Arial" w:hAnsi="Arial"/>
              </w:rPr>
            </w:pPr>
          </w:p>
        </w:tc>
        <w:tc>
          <w:tcPr>
            <w:tcW w:w="4394" w:type="dxa"/>
          </w:tcPr>
          <w:p w14:paraId="019E5FE8" w14:textId="77777777" w:rsidR="00263B86" w:rsidRDefault="00263B86">
            <w:pPr>
              <w:rPr>
                <w:rFonts w:ascii="Arial" w:hAnsi="Arial"/>
              </w:rPr>
            </w:pPr>
          </w:p>
        </w:tc>
      </w:tr>
      <w:tr w:rsidR="00263B86" w14:paraId="120ECF23" w14:textId="77777777">
        <w:tc>
          <w:tcPr>
            <w:tcW w:w="2126" w:type="dxa"/>
          </w:tcPr>
          <w:p w14:paraId="165A7B03" w14:textId="77777777" w:rsidR="00263B86" w:rsidRDefault="00263B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E-mailadres</w:t>
            </w:r>
          </w:p>
          <w:p w14:paraId="282DD1DC" w14:textId="77777777" w:rsidR="00263B86" w:rsidRDefault="00263B86">
            <w:pPr>
              <w:rPr>
                <w:rFonts w:ascii="Arial" w:hAnsi="Arial"/>
              </w:rPr>
            </w:pPr>
          </w:p>
        </w:tc>
        <w:tc>
          <w:tcPr>
            <w:tcW w:w="4394" w:type="dxa"/>
          </w:tcPr>
          <w:p w14:paraId="00D8A3C1" w14:textId="77777777" w:rsidR="00263B86" w:rsidRDefault="00263B86">
            <w:pPr>
              <w:rPr>
                <w:rFonts w:ascii="Arial" w:hAnsi="Arial"/>
              </w:rPr>
            </w:pPr>
          </w:p>
        </w:tc>
      </w:tr>
      <w:tr w:rsidR="00263B86" w14:paraId="28DD09FB" w14:textId="77777777">
        <w:tc>
          <w:tcPr>
            <w:tcW w:w="2126" w:type="dxa"/>
          </w:tcPr>
          <w:p w14:paraId="5D2D2D65" w14:textId="77777777" w:rsidR="00263B86" w:rsidRDefault="00C849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IBAN</w:t>
            </w:r>
          </w:p>
          <w:p w14:paraId="293367D1" w14:textId="77777777" w:rsidR="00263B86" w:rsidRDefault="00263B86">
            <w:pPr>
              <w:rPr>
                <w:rFonts w:ascii="Arial" w:hAnsi="Arial"/>
              </w:rPr>
            </w:pPr>
          </w:p>
        </w:tc>
        <w:tc>
          <w:tcPr>
            <w:tcW w:w="4394" w:type="dxa"/>
          </w:tcPr>
          <w:p w14:paraId="34227486" w14:textId="77777777" w:rsidR="00263B86" w:rsidRDefault="00263B86">
            <w:pPr>
              <w:rPr>
                <w:rFonts w:ascii="Arial" w:hAnsi="Arial"/>
              </w:rPr>
            </w:pPr>
          </w:p>
        </w:tc>
      </w:tr>
      <w:tr w:rsidR="00054579" w14:paraId="06C4085E" w14:textId="77777777">
        <w:tc>
          <w:tcPr>
            <w:tcW w:w="2126" w:type="dxa"/>
          </w:tcPr>
          <w:p w14:paraId="42D498BB" w14:textId="77777777" w:rsidR="00054579" w:rsidRDefault="00054579" w:rsidP="00054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Bent u in het bezit van een EHBO diploma?</w:t>
            </w:r>
          </w:p>
          <w:p w14:paraId="70F420C3" w14:textId="77777777" w:rsidR="00054579" w:rsidRDefault="00054579" w:rsidP="00054579">
            <w:pPr>
              <w:rPr>
                <w:rFonts w:ascii="Arial" w:hAnsi="Arial"/>
              </w:rPr>
            </w:pPr>
          </w:p>
        </w:tc>
        <w:tc>
          <w:tcPr>
            <w:tcW w:w="4394" w:type="dxa"/>
          </w:tcPr>
          <w:p w14:paraId="6099C915" w14:textId="77777777" w:rsidR="00054579" w:rsidRDefault="00054579">
            <w:pPr>
              <w:rPr>
                <w:rFonts w:ascii="Arial" w:hAnsi="Arial"/>
              </w:rPr>
            </w:pPr>
          </w:p>
        </w:tc>
      </w:tr>
      <w:tr w:rsidR="00054579" w14:paraId="67D3FBDA" w14:textId="77777777">
        <w:tc>
          <w:tcPr>
            <w:tcW w:w="2126" w:type="dxa"/>
          </w:tcPr>
          <w:p w14:paraId="2981BA8B" w14:textId="77777777" w:rsidR="00054579" w:rsidRDefault="00054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Bent u in het bezit van een BHV diploma?</w:t>
            </w:r>
          </w:p>
          <w:p w14:paraId="70DE2968" w14:textId="77777777" w:rsidR="00054579" w:rsidRDefault="00054579">
            <w:pPr>
              <w:rPr>
                <w:rFonts w:ascii="Arial" w:hAnsi="Arial"/>
              </w:rPr>
            </w:pPr>
          </w:p>
        </w:tc>
        <w:tc>
          <w:tcPr>
            <w:tcW w:w="4394" w:type="dxa"/>
          </w:tcPr>
          <w:p w14:paraId="15E75C7E" w14:textId="77777777" w:rsidR="00054579" w:rsidRDefault="00054579">
            <w:pPr>
              <w:rPr>
                <w:rFonts w:ascii="Arial" w:hAnsi="Arial"/>
              </w:rPr>
            </w:pPr>
          </w:p>
        </w:tc>
      </w:tr>
    </w:tbl>
    <w:p w14:paraId="4A71CF3C" w14:textId="77777777" w:rsidR="00263B86" w:rsidRDefault="00263B86">
      <w:pPr>
        <w:rPr>
          <w:rFonts w:ascii="Arial" w:hAnsi="Arial"/>
        </w:rPr>
      </w:pPr>
    </w:p>
    <w:p w14:paraId="0B280000" w14:textId="77777777" w:rsidR="00C849B4" w:rsidRDefault="00C849B4">
      <w:pPr>
        <w:rPr>
          <w:rFonts w:ascii="Arial" w:hAnsi="Arial"/>
        </w:rPr>
      </w:pPr>
    </w:p>
    <w:p w14:paraId="1894B341" w14:textId="063F4181" w:rsidR="00263B86" w:rsidRDefault="00263B86">
      <w:pPr>
        <w:rPr>
          <w:rFonts w:ascii="Arial" w:hAnsi="Arial"/>
        </w:rPr>
      </w:pPr>
      <w:r>
        <w:rPr>
          <w:rFonts w:ascii="Arial" w:hAnsi="Arial"/>
        </w:rPr>
        <w:t xml:space="preserve">Ondergetekende machtigt hierbij de W.T.C. Dinxperlo om tot wederopzegging de contributie van </w:t>
      </w:r>
    </w:p>
    <w:p w14:paraId="1BAD8162" w14:textId="77777777" w:rsidR="00263B86" w:rsidRDefault="00263B86">
      <w:pPr>
        <w:rPr>
          <w:rFonts w:ascii="Arial" w:hAnsi="Arial"/>
        </w:rPr>
      </w:pPr>
      <w:r>
        <w:rPr>
          <w:rFonts w:ascii="Arial" w:hAnsi="Arial"/>
        </w:rPr>
        <w:t>zijn / haar rekening af te schrijven.</w:t>
      </w:r>
    </w:p>
    <w:p w14:paraId="6A494BFD" w14:textId="77777777" w:rsidR="00263B86" w:rsidRDefault="00263B86">
      <w:pPr>
        <w:rPr>
          <w:rFonts w:ascii="Arial" w:hAnsi="Arial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677"/>
      </w:tblGrid>
      <w:tr w:rsidR="00263B86" w14:paraId="694F6EB2" w14:textId="77777777">
        <w:tc>
          <w:tcPr>
            <w:tcW w:w="1843" w:type="dxa"/>
          </w:tcPr>
          <w:p w14:paraId="18F51C61" w14:textId="77777777" w:rsidR="00263B86" w:rsidRDefault="00263B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  <w:p w14:paraId="0E4E6532" w14:textId="77777777" w:rsidR="00263B86" w:rsidRDefault="00263B86">
            <w:pPr>
              <w:rPr>
                <w:rFonts w:ascii="Arial" w:hAnsi="Arial"/>
              </w:rPr>
            </w:pPr>
          </w:p>
        </w:tc>
        <w:tc>
          <w:tcPr>
            <w:tcW w:w="4677" w:type="dxa"/>
          </w:tcPr>
          <w:p w14:paraId="708CEC3A" w14:textId="77777777" w:rsidR="00263B86" w:rsidRDefault="00263B86">
            <w:pPr>
              <w:rPr>
                <w:rFonts w:ascii="Arial" w:hAnsi="Arial"/>
              </w:rPr>
            </w:pPr>
          </w:p>
        </w:tc>
      </w:tr>
      <w:tr w:rsidR="00263B86" w14:paraId="6F6C4B43" w14:textId="77777777">
        <w:tc>
          <w:tcPr>
            <w:tcW w:w="1843" w:type="dxa"/>
          </w:tcPr>
          <w:p w14:paraId="275685CC" w14:textId="77777777" w:rsidR="00263B86" w:rsidRDefault="00263B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Handtekening</w:t>
            </w:r>
          </w:p>
          <w:p w14:paraId="3D57A280" w14:textId="77777777" w:rsidR="00263B86" w:rsidRDefault="00263B86">
            <w:pPr>
              <w:rPr>
                <w:rFonts w:ascii="Arial" w:hAnsi="Arial"/>
              </w:rPr>
            </w:pPr>
          </w:p>
        </w:tc>
        <w:tc>
          <w:tcPr>
            <w:tcW w:w="4677" w:type="dxa"/>
          </w:tcPr>
          <w:p w14:paraId="6601D599" w14:textId="77777777" w:rsidR="00263B86" w:rsidRDefault="00263B86">
            <w:pPr>
              <w:rPr>
                <w:rFonts w:ascii="Arial" w:hAnsi="Arial"/>
              </w:rPr>
            </w:pPr>
          </w:p>
        </w:tc>
      </w:tr>
    </w:tbl>
    <w:p w14:paraId="28902CC5" w14:textId="77777777" w:rsidR="00263B86" w:rsidRDefault="00263B86">
      <w:pPr>
        <w:rPr>
          <w:rFonts w:ascii="Arial" w:hAnsi="Arial"/>
        </w:rPr>
      </w:pPr>
    </w:p>
    <w:p w14:paraId="3E125CE8" w14:textId="77777777" w:rsidR="00C849B4" w:rsidRDefault="00C849B4">
      <w:pPr>
        <w:rPr>
          <w:rFonts w:ascii="Arial" w:hAnsi="Arial"/>
          <w:i/>
          <w:u w:val="single"/>
        </w:rPr>
      </w:pPr>
    </w:p>
    <w:p w14:paraId="6182F3DD" w14:textId="77777777" w:rsidR="00C849B4" w:rsidRDefault="00C849B4">
      <w:pPr>
        <w:rPr>
          <w:rFonts w:ascii="Arial" w:hAnsi="Arial"/>
          <w:i/>
          <w:u w:val="single"/>
        </w:rPr>
      </w:pPr>
    </w:p>
    <w:p w14:paraId="77D25F57" w14:textId="77777777" w:rsidR="00263B86" w:rsidRDefault="00263B86">
      <w:pPr>
        <w:rPr>
          <w:rFonts w:ascii="Arial" w:hAnsi="Arial"/>
        </w:rPr>
      </w:pPr>
      <w:r>
        <w:rPr>
          <w:rFonts w:ascii="Arial" w:hAnsi="Arial"/>
          <w:i/>
          <w:u w:val="single"/>
        </w:rPr>
        <w:t>Voor het verstrekken van de wieler</w:t>
      </w:r>
      <w:r w:rsidR="00423B18">
        <w:rPr>
          <w:rFonts w:ascii="Arial" w:hAnsi="Arial"/>
          <w:i/>
          <w:u w:val="single"/>
        </w:rPr>
        <w:t>kleding kun je met Nicole Snijders</w:t>
      </w:r>
      <w:r w:rsidR="00A37C5E">
        <w:rPr>
          <w:rFonts w:ascii="Arial" w:hAnsi="Arial"/>
          <w:i/>
          <w:u w:val="single"/>
        </w:rPr>
        <w:t xml:space="preserve"> (</w:t>
      </w:r>
      <w:r w:rsidR="00423B18">
        <w:rPr>
          <w:rFonts w:ascii="Arial" w:hAnsi="Arial"/>
          <w:i/>
          <w:u w:val="single"/>
        </w:rPr>
        <w:t>06-33595345)</w:t>
      </w:r>
      <w:r>
        <w:rPr>
          <w:rFonts w:ascii="Arial" w:hAnsi="Arial"/>
          <w:i/>
          <w:u w:val="single"/>
        </w:rPr>
        <w:t xml:space="preserve"> contact opnemen</w:t>
      </w:r>
      <w:r>
        <w:rPr>
          <w:rFonts w:ascii="Arial" w:hAnsi="Arial"/>
        </w:rPr>
        <w:t xml:space="preserve">.  </w:t>
      </w:r>
    </w:p>
    <w:p w14:paraId="5CA088AF" w14:textId="77777777" w:rsidR="00C849B4" w:rsidRDefault="00C849B4">
      <w:pPr>
        <w:pStyle w:val="Kop7"/>
      </w:pPr>
    </w:p>
    <w:p w14:paraId="15A899FD" w14:textId="77777777" w:rsidR="00C849B4" w:rsidRDefault="00C849B4">
      <w:pPr>
        <w:pStyle w:val="Kop7"/>
      </w:pPr>
    </w:p>
    <w:p w14:paraId="00282E6B" w14:textId="3CF5D427" w:rsidR="00263B86" w:rsidRDefault="00263B86">
      <w:pPr>
        <w:pStyle w:val="Kop7"/>
      </w:pPr>
      <w:r>
        <w:t xml:space="preserve">Inleveren bij de ledenadministratie </w:t>
      </w:r>
      <w:r w:rsidR="00995763">
        <w:t xml:space="preserve">F.Z. </w:t>
      </w:r>
      <w:proofErr w:type="spellStart"/>
      <w:r w:rsidR="00995763">
        <w:t>Zigterman</w:t>
      </w:r>
      <w:proofErr w:type="spellEnd"/>
      <w:r w:rsidR="001F7E23">
        <w:t xml:space="preserve"> </w:t>
      </w:r>
      <w:r w:rsidR="001F7E23">
        <w:tab/>
        <w:t>secretaris@wtcdinxperlo.nl</w:t>
      </w:r>
    </w:p>
    <w:p w14:paraId="2089787E" w14:textId="77777777" w:rsidR="00263B86" w:rsidRDefault="00263B86">
      <w:pPr>
        <w:pStyle w:val="Kop7"/>
      </w:pPr>
      <w:r>
        <w:t xml:space="preserve">                                                             </w:t>
      </w:r>
      <w:r w:rsidR="00995763">
        <w:t>Luimesweg 9a</w:t>
      </w:r>
    </w:p>
    <w:p w14:paraId="54E04766" w14:textId="77777777" w:rsidR="00263B86" w:rsidRDefault="00263B86">
      <w:pPr>
        <w:pStyle w:val="Kop7"/>
      </w:pPr>
      <w:r>
        <w:t xml:space="preserve">                                                             </w:t>
      </w:r>
      <w:r w:rsidR="00995763">
        <w:t>7084 AS Breedenbroek</w:t>
      </w:r>
      <w:r>
        <w:tab/>
      </w:r>
    </w:p>
    <w:p w14:paraId="3B20032D" w14:textId="77777777" w:rsidR="00263B86" w:rsidRDefault="00263B86">
      <w:pPr>
        <w:rPr>
          <w:rFonts w:ascii="Arial" w:hAnsi="Arial"/>
          <w:sz w:val="16"/>
        </w:rPr>
      </w:pPr>
    </w:p>
    <w:sectPr w:rsidR="00263B86" w:rsidSect="005F708F">
      <w:headerReference w:type="default" r:id="rId7"/>
      <w:footerReference w:type="default" r:id="rId8"/>
      <w:type w:val="continuous"/>
      <w:pgSz w:w="11907" w:h="16840" w:code="9"/>
      <w:pgMar w:top="1418" w:right="1418" w:bottom="1418" w:left="1418" w:header="958" w:footer="95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9AE33" w14:textId="77777777" w:rsidR="00D74DF2" w:rsidRDefault="00D74DF2">
      <w:r>
        <w:separator/>
      </w:r>
    </w:p>
  </w:endnote>
  <w:endnote w:type="continuationSeparator" w:id="0">
    <w:p w14:paraId="22CB8096" w14:textId="77777777" w:rsidR="00D74DF2" w:rsidRDefault="00D7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loonEFExtra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F8C3" w14:textId="77777777" w:rsidR="00263B86" w:rsidRDefault="00263B86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A482E" w14:textId="77777777" w:rsidR="00D74DF2" w:rsidRDefault="00D74DF2">
      <w:r>
        <w:separator/>
      </w:r>
    </w:p>
  </w:footnote>
  <w:footnote w:type="continuationSeparator" w:id="0">
    <w:p w14:paraId="39F07661" w14:textId="77777777" w:rsidR="00D74DF2" w:rsidRDefault="00D74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16FC" w14:textId="1087C4F6" w:rsidR="00263B86" w:rsidRDefault="00263B86">
    <w:pPr>
      <w:pStyle w:val="Koptekst"/>
    </w:pPr>
    <w:r>
      <w:tab/>
      <w:t xml:space="preserve">– </w:t>
    </w:r>
    <w:r>
      <w:fldChar w:fldCharType="begin"/>
    </w:r>
    <w:r>
      <w:instrText xml:space="preserve"> PAGE </w:instrText>
    </w:r>
    <w:r>
      <w:fldChar w:fldCharType="separate"/>
    </w:r>
    <w:r w:rsidR="00054579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</w:r>
    <w:r>
      <w:fldChar w:fldCharType="begin"/>
    </w:r>
    <w:r>
      <w:instrText xml:space="preserve"> TIME \@ "MMMM d, jjjj" </w:instrText>
    </w:r>
    <w:r>
      <w:fldChar w:fldCharType="separate"/>
    </w:r>
    <w:r w:rsidR="00E52ACB">
      <w:rPr>
        <w:noProof/>
      </w:rPr>
      <w:t>januari 9, jjjj</w:t>
    </w:r>
    <w:r>
      <w:rPr>
        <w:noProof/>
      </w:rP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077"/>
    <w:multiLevelType w:val="singleLevel"/>
    <w:tmpl w:val="D8D4D12C"/>
    <w:lvl w:ilvl="0">
      <w:start w:val="1"/>
      <w:numFmt w:val="decimal"/>
      <w:pStyle w:val="Lijstnummering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6063A36"/>
    <w:multiLevelType w:val="singleLevel"/>
    <w:tmpl w:val="6B2600BC"/>
    <w:lvl w:ilvl="0">
      <w:start w:val="1"/>
      <w:numFmt w:val="bullet"/>
      <w:pStyle w:val="Lijstopsomteken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 w16cid:durableId="1885367111">
    <w:abstractNumId w:val="1"/>
  </w:num>
  <w:num w:numId="2" w16cid:durableId="18895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F4"/>
    <w:rsid w:val="00044EB2"/>
    <w:rsid w:val="00054579"/>
    <w:rsid w:val="000D7B4A"/>
    <w:rsid w:val="00104687"/>
    <w:rsid w:val="001F7E23"/>
    <w:rsid w:val="00263B86"/>
    <w:rsid w:val="002F704E"/>
    <w:rsid w:val="0032211C"/>
    <w:rsid w:val="003342AC"/>
    <w:rsid w:val="00385DDE"/>
    <w:rsid w:val="00423B18"/>
    <w:rsid w:val="004F31E0"/>
    <w:rsid w:val="00504CBC"/>
    <w:rsid w:val="005F708F"/>
    <w:rsid w:val="00720E38"/>
    <w:rsid w:val="007B5A5A"/>
    <w:rsid w:val="00801D9D"/>
    <w:rsid w:val="0083312A"/>
    <w:rsid w:val="008406F6"/>
    <w:rsid w:val="00995763"/>
    <w:rsid w:val="009E3C33"/>
    <w:rsid w:val="00A37C5E"/>
    <w:rsid w:val="00A63B55"/>
    <w:rsid w:val="00C849B4"/>
    <w:rsid w:val="00CA634F"/>
    <w:rsid w:val="00D176E1"/>
    <w:rsid w:val="00D74DF2"/>
    <w:rsid w:val="00E52ACB"/>
    <w:rsid w:val="00F11D79"/>
    <w:rsid w:val="00F61BF4"/>
    <w:rsid w:val="00F9279C"/>
    <w:rsid w:val="00FC2DE6"/>
    <w:rsid w:val="00FE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8E30C"/>
  <w15:docId w15:val="{67F963C1-8AC7-4B95-923C-B8D5555C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708F"/>
    <w:pPr>
      <w:jc w:val="both"/>
    </w:pPr>
    <w:rPr>
      <w:rFonts w:ascii="Garamond" w:hAnsi="Garamond"/>
      <w:kern w:val="18"/>
    </w:rPr>
  </w:style>
  <w:style w:type="paragraph" w:styleId="Kop1">
    <w:name w:val="heading 1"/>
    <w:basedOn w:val="Koptekstbasis"/>
    <w:next w:val="Plattetekst"/>
    <w:qFormat/>
    <w:rsid w:val="005F708F"/>
    <w:pPr>
      <w:spacing w:after="180"/>
      <w:jc w:val="center"/>
      <w:outlineLvl w:val="0"/>
    </w:pPr>
    <w:rPr>
      <w:smallCaps/>
      <w:spacing w:val="20"/>
      <w:sz w:val="21"/>
    </w:rPr>
  </w:style>
  <w:style w:type="paragraph" w:styleId="Kop2">
    <w:name w:val="heading 2"/>
    <w:basedOn w:val="Koptekstbasis"/>
    <w:next w:val="Plattetekst"/>
    <w:qFormat/>
    <w:rsid w:val="005F708F"/>
    <w:pPr>
      <w:spacing w:after="170"/>
      <w:outlineLvl w:val="1"/>
    </w:pPr>
    <w:rPr>
      <w:caps/>
      <w:sz w:val="21"/>
    </w:rPr>
  </w:style>
  <w:style w:type="paragraph" w:styleId="Kop3">
    <w:name w:val="heading 3"/>
    <w:basedOn w:val="Koptekstbasis"/>
    <w:next w:val="Plattetekst"/>
    <w:qFormat/>
    <w:rsid w:val="005F708F"/>
    <w:pPr>
      <w:spacing w:after="240"/>
      <w:outlineLvl w:val="2"/>
    </w:pPr>
    <w:rPr>
      <w:i/>
    </w:rPr>
  </w:style>
  <w:style w:type="paragraph" w:styleId="Kop4">
    <w:name w:val="heading 4"/>
    <w:basedOn w:val="Koptekstbasis"/>
    <w:next w:val="Plattetekst"/>
    <w:qFormat/>
    <w:rsid w:val="005F708F"/>
    <w:pPr>
      <w:outlineLvl w:val="3"/>
    </w:pPr>
    <w:rPr>
      <w:smallCaps/>
      <w:sz w:val="23"/>
    </w:rPr>
  </w:style>
  <w:style w:type="paragraph" w:styleId="Kop5">
    <w:name w:val="heading 5"/>
    <w:basedOn w:val="Koptekstbasis"/>
    <w:next w:val="Plattetekst"/>
    <w:qFormat/>
    <w:rsid w:val="005F708F"/>
    <w:pPr>
      <w:outlineLvl w:val="4"/>
    </w:pPr>
  </w:style>
  <w:style w:type="paragraph" w:styleId="Kop6">
    <w:name w:val="heading 6"/>
    <w:basedOn w:val="Koptekstbasis"/>
    <w:next w:val="Plattetekst"/>
    <w:qFormat/>
    <w:rsid w:val="005F708F"/>
    <w:pPr>
      <w:outlineLvl w:val="5"/>
    </w:pPr>
    <w:rPr>
      <w:i/>
    </w:rPr>
  </w:style>
  <w:style w:type="paragraph" w:styleId="Kop7">
    <w:name w:val="heading 7"/>
    <w:basedOn w:val="Standaard"/>
    <w:next w:val="Standaard"/>
    <w:qFormat/>
    <w:rsid w:val="005F708F"/>
    <w:pPr>
      <w:keepNext/>
      <w:outlineLvl w:val="6"/>
    </w:pPr>
    <w:rPr>
      <w:rFonts w:ascii="Arial" w:hAnsi="Arial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ttentieregel">
    <w:name w:val="Attentieregel"/>
    <w:basedOn w:val="Standaard"/>
    <w:next w:val="Aanhef"/>
    <w:rsid w:val="005F708F"/>
    <w:pPr>
      <w:spacing w:before="220" w:line="240" w:lineRule="atLeast"/>
    </w:pPr>
  </w:style>
  <w:style w:type="paragraph" w:styleId="Aanhef">
    <w:name w:val="Salutation"/>
    <w:basedOn w:val="Standaard"/>
    <w:next w:val="Onderwerpregel"/>
    <w:semiHidden/>
    <w:rsid w:val="005F708F"/>
    <w:pPr>
      <w:spacing w:before="240" w:after="240" w:line="240" w:lineRule="atLeast"/>
      <w:jc w:val="left"/>
    </w:pPr>
  </w:style>
  <w:style w:type="paragraph" w:styleId="Plattetekst">
    <w:name w:val="Body Text"/>
    <w:basedOn w:val="Standaard"/>
    <w:semiHidden/>
    <w:rsid w:val="005F708F"/>
    <w:pPr>
      <w:spacing w:after="240" w:line="240" w:lineRule="atLeast"/>
    </w:pPr>
  </w:style>
  <w:style w:type="paragraph" w:customStyle="1" w:styleId="CC-lijst">
    <w:name w:val="CC-lijst"/>
    <w:basedOn w:val="Standaard"/>
    <w:rsid w:val="005F708F"/>
    <w:pPr>
      <w:keepLines/>
      <w:spacing w:line="240" w:lineRule="atLeast"/>
      <w:ind w:left="360" w:hanging="360"/>
    </w:pPr>
  </w:style>
  <w:style w:type="paragraph" w:styleId="Afsluiting">
    <w:name w:val="Closing"/>
    <w:basedOn w:val="Standaard"/>
    <w:next w:val="Handtekening"/>
    <w:semiHidden/>
    <w:rsid w:val="005F708F"/>
    <w:pPr>
      <w:keepNext/>
      <w:spacing w:after="120" w:line="240" w:lineRule="atLeast"/>
    </w:pPr>
  </w:style>
  <w:style w:type="paragraph" w:styleId="Handtekening">
    <w:name w:val="Signature"/>
    <w:basedOn w:val="Standaard"/>
    <w:next w:val="Handtekeningfunctie"/>
    <w:semiHidden/>
    <w:rsid w:val="005F708F"/>
    <w:pPr>
      <w:keepNext/>
      <w:spacing w:before="880" w:line="240" w:lineRule="atLeast"/>
      <w:jc w:val="left"/>
    </w:pPr>
  </w:style>
  <w:style w:type="paragraph" w:customStyle="1" w:styleId="Bedrijfsnaam">
    <w:name w:val="Bedrijfsnaam"/>
    <w:basedOn w:val="Plattetekst"/>
    <w:next w:val="Datum"/>
    <w:rsid w:val="005F708F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  <w:sz w:val="21"/>
    </w:rPr>
  </w:style>
  <w:style w:type="paragraph" w:styleId="Datum">
    <w:name w:val="Date"/>
    <w:basedOn w:val="Standaard"/>
    <w:next w:val="Naamadresbinnenin"/>
    <w:semiHidden/>
    <w:rsid w:val="005F708F"/>
    <w:pPr>
      <w:spacing w:after="220"/>
    </w:pPr>
  </w:style>
  <w:style w:type="character" w:styleId="Nadruk">
    <w:name w:val="Emphasis"/>
    <w:qFormat/>
    <w:rsid w:val="005F708F"/>
    <w:rPr>
      <w:caps/>
      <w:sz w:val="18"/>
    </w:rPr>
  </w:style>
  <w:style w:type="paragraph" w:customStyle="1" w:styleId="Bijlage">
    <w:name w:val="Bijlage"/>
    <w:basedOn w:val="Standaard"/>
    <w:next w:val="CC-lijst"/>
    <w:rsid w:val="005F708F"/>
    <w:pPr>
      <w:keepNext/>
      <w:keepLines/>
      <w:spacing w:before="120" w:after="120" w:line="240" w:lineRule="atLeast"/>
    </w:pPr>
  </w:style>
  <w:style w:type="paragraph" w:customStyle="1" w:styleId="Koptekstbasis">
    <w:name w:val="Koptekstbasis"/>
    <w:basedOn w:val="Plattetekst"/>
    <w:next w:val="Plattetekst"/>
    <w:rsid w:val="005F708F"/>
    <w:pPr>
      <w:keepNext/>
      <w:keepLines/>
      <w:spacing w:after="0"/>
      <w:jc w:val="left"/>
    </w:pPr>
    <w:rPr>
      <w:kern w:val="20"/>
    </w:rPr>
  </w:style>
  <w:style w:type="paragraph" w:customStyle="1" w:styleId="Adresbinnenin">
    <w:name w:val="Adres binnenin"/>
    <w:basedOn w:val="Standaard"/>
    <w:rsid w:val="005F708F"/>
    <w:pPr>
      <w:spacing w:line="240" w:lineRule="atLeast"/>
    </w:pPr>
  </w:style>
  <w:style w:type="paragraph" w:customStyle="1" w:styleId="Naamadresbinnenin">
    <w:name w:val="Naam adres binnenin"/>
    <w:basedOn w:val="Adresbinnenin"/>
    <w:next w:val="Adresbinnenin"/>
    <w:rsid w:val="005F708F"/>
    <w:pPr>
      <w:spacing w:before="220"/>
    </w:pPr>
  </w:style>
  <w:style w:type="paragraph" w:customStyle="1" w:styleId="Verzendinstructies">
    <w:name w:val="Verzendinstructies"/>
    <w:basedOn w:val="Standaard"/>
    <w:next w:val="Naamadresbinnenin"/>
    <w:rsid w:val="005F708F"/>
    <w:pPr>
      <w:keepNext/>
      <w:spacing w:after="240" w:line="240" w:lineRule="atLeast"/>
    </w:pPr>
    <w:rPr>
      <w:caps/>
    </w:rPr>
  </w:style>
  <w:style w:type="paragraph" w:customStyle="1" w:styleId="Referentieparaaf">
    <w:name w:val="Referentieparaaf"/>
    <w:basedOn w:val="Standaard"/>
    <w:next w:val="Bijlage"/>
    <w:rsid w:val="005F708F"/>
    <w:pPr>
      <w:keepNext/>
      <w:spacing w:before="220" w:line="240" w:lineRule="atLeast"/>
      <w:jc w:val="left"/>
    </w:pPr>
  </w:style>
  <w:style w:type="paragraph" w:customStyle="1" w:styleId="Referentieregel">
    <w:name w:val="Referentieregel"/>
    <w:basedOn w:val="Standaard"/>
    <w:next w:val="Verzendinstructies"/>
    <w:rsid w:val="005F708F"/>
    <w:pPr>
      <w:keepNext/>
      <w:spacing w:after="240" w:line="240" w:lineRule="atLeast"/>
      <w:jc w:val="left"/>
    </w:pPr>
  </w:style>
  <w:style w:type="paragraph" w:customStyle="1" w:styleId="Adresafzender">
    <w:name w:val="Adres afzender"/>
    <w:rsid w:val="005F708F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/>
    </w:rPr>
  </w:style>
  <w:style w:type="paragraph" w:customStyle="1" w:styleId="Handtekeningbedrijf">
    <w:name w:val="Handtekening bedrijf"/>
    <w:basedOn w:val="Handtekening"/>
    <w:next w:val="Referentieparaaf"/>
    <w:rsid w:val="005F708F"/>
    <w:pPr>
      <w:spacing w:before="0"/>
    </w:pPr>
  </w:style>
  <w:style w:type="paragraph" w:customStyle="1" w:styleId="Handtekeningfunctie">
    <w:name w:val="Handtekening functie"/>
    <w:basedOn w:val="Handtekening"/>
    <w:next w:val="Handtekeningbedrijf"/>
    <w:rsid w:val="005F708F"/>
    <w:pPr>
      <w:spacing w:before="0"/>
    </w:pPr>
  </w:style>
  <w:style w:type="character" w:customStyle="1" w:styleId="Slogan">
    <w:name w:val="Slogan"/>
    <w:rsid w:val="005F708F"/>
    <w:rPr>
      <w:i/>
      <w:spacing w:val="70"/>
    </w:rPr>
  </w:style>
  <w:style w:type="paragraph" w:customStyle="1" w:styleId="Onderwerpregel">
    <w:name w:val="Onderwerpregel"/>
    <w:basedOn w:val="Standaard"/>
    <w:next w:val="Plattetekst"/>
    <w:rsid w:val="005F708F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Koptekst">
    <w:name w:val="header"/>
    <w:basedOn w:val="Standaard"/>
    <w:semiHidden/>
    <w:rsid w:val="005F708F"/>
    <w:pPr>
      <w:tabs>
        <w:tab w:val="center" w:pos="4320"/>
        <w:tab w:val="right" w:pos="8640"/>
      </w:tabs>
    </w:pPr>
  </w:style>
  <w:style w:type="paragraph" w:styleId="Lijst">
    <w:name w:val="List"/>
    <w:basedOn w:val="Plattetekst"/>
    <w:semiHidden/>
    <w:rsid w:val="005F708F"/>
    <w:pPr>
      <w:ind w:left="720" w:hanging="360"/>
    </w:pPr>
  </w:style>
  <w:style w:type="paragraph" w:styleId="Lijstopsomteken">
    <w:name w:val="List Bullet"/>
    <w:basedOn w:val="Lijst"/>
    <w:semiHidden/>
    <w:rsid w:val="005F708F"/>
    <w:pPr>
      <w:numPr>
        <w:numId w:val="1"/>
      </w:numPr>
      <w:ind w:right="720"/>
    </w:pPr>
  </w:style>
  <w:style w:type="paragraph" w:styleId="Lijstnummering">
    <w:name w:val="List Number"/>
    <w:basedOn w:val="Lijst"/>
    <w:semiHidden/>
    <w:rsid w:val="005F708F"/>
    <w:pPr>
      <w:numPr>
        <w:numId w:val="2"/>
      </w:numPr>
      <w:ind w:right="720"/>
    </w:pPr>
  </w:style>
  <w:style w:type="character" w:styleId="Hyperlink">
    <w:name w:val="Hyperlink"/>
    <w:semiHidden/>
    <w:rsid w:val="005F7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ugoor\Local%20Settings\Temporary%20Internet%20Files\Content.IE5\C1MB4L2R\WTC%20Inschrijfformuli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WTC Inschrijfformulier</Template>
  <TotalTime>1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Postadres</vt:lpstr>
    </vt:vector>
  </TitlesOfParts>
  <Company>Microsoft Corporation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Postadres</dc:title>
  <dc:creator>Rougoor</dc:creator>
  <cp:lastModifiedBy>Dorien Wondaal-Meijer</cp:lastModifiedBy>
  <cp:revision>2</cp:revision>
  <cp:lastPrinted>2005-06-19T18:43:00Z</cp:lastPrinted>
  <dcterms:created xsi:type="dcterms:W3CDTF">2023-01-09T12:59:00Z</dcterms:created>
  <dcterms:modified xsi:type="dcterms:W3CDTF">2023-01-09T12:59:00Z</dcterms:modified>
  <cp:category>Brief</cp:category>
</cp:coreProperties>
</file>